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0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000000" w:themeFill="text1"/>
          </w:tcPr>
          <w:p w:rsidR="0008120A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33BA8" w:rsidRPr="00833BA8">
              <w:t>June</w:t>
            </w:r>
            <w:r>
              <w:fldChar w:fldCharType="end"/>
            </w:r>
            <w:r w:rsidR="0008120A">
              <w:t xml:space="preserve"> </w:t>
            </w:r>
          </w:p>
          <w:p w:rsidR="0008120A" w:rsidRPr="0008120A" w:rsidRDefault="0008120A">
            <w:pPr>
              <w:pStyle w:val="Month"/>
              <w:rPr>
                <w:b w:val="0"/>
                <w:bCs w:val="0"/>
                <w:sz w:val="36"/>
                <w:szCs w:val="36"/>
              </w:rPr>
            </w:pPr>
            <w:r w:rsidRPr="0008120A">
              <w:rPr>
                <w:sz w:val="36"/>
                <w:szCs w:val="36"/>
              </w:rPr>
              <w:t>FOOTBAL</w:t>
            </w:r>
            <w:r>
              <w:rPr>
                <w:sz w:val="36"/>
                <w:szCs w:val="36"/>
              </w:rPr>
              <w:t xml:space="preserve">L </w:t>
            </w:r>
            <w:r w:rsidRPr="0008120A">
              <w:rPr>
                <w:sz w:val="36"/>
                <w:szCs w:val="36"/>
              </w:rPr>
              <w:t>SCHEDULE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00000" w:themeFill="text1"/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0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0000" w:themeFill="text1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0000" w:themeFill="text1"/>
          </w:tcPr>
          <w:p w:rsidR="002F6E35" w:rsidRPr="0008120A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 w:rsidRPr="0008120A">
              <w:rPr>
                <w:highlight w:val="black"/>
              </w:rPr>
              <w:fldChar w:fldCharType="begin"/>
            </w:r>
            <w:r w:rsidRPr="0008120A">
              <w:rPr>
                <w:highlight w:val="black"/>
              </w:rPr>
              <w:instrText xml:space="preserve"> DOCVARIABLE  MonthStart \@  yyyy   \* MERGEFORMAT </w:instrText>
            </w:r>
            <w:r w:rsidRPr="0008120A">
              <w:rPr>
                <w:highlight w:val="black"/>
              </w:rPr>
              <w:fldChar w:fldCharType="separate"/>
            </w:r>
            <w:r w:rsidR="00833BA8" w:rsidRPr="0008120A">
              <w:rPr>
                <w:highlight w:val="black"/>
              </w:rPr>
              <w:t>2024</w:t>
            </w:r>
            <w:r w:rsidRPr="0008120A">
              <w:rPr>
                <w:highlight w:val="black"/>
              </w:rP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920386DBE874ECD834B20EBEDAB781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8E58EE">
            <w:pPr>
              <w:pStyle w:val="Days"/>
            </w:pPr>
            <w:sdt>
              <w:sdtPr>
                <w:id w:val="8650153"/>
                <w:placeholder>
                  <w:docPart w:val="C3971518E1FB4F13B21ADA87AF72FB1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8E58EE">
            <w:pPr>
              <w:pStyle w:val="Days"/>
            </w:pPr>
            <w:sdt>
              <w:sdtPr>
                <w:id w:val="-1517691135"/>
                <w:placeholder>
                  <w:docPart w:val="2D0780CEF3514982B885BC86C0075F5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8E58EE">
            <w:pPr>
              <w:pStyle w:val="Days"/>
            </w:pPr>
            <w:sdt>
              <w:sdtPr>
                <w:id w:val="-1684429625"/>
                <w:placeholder>
                  <w:docPart w:val="4610F08AA5994A3CB11C2BCBEAA418E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8E58EE">
            <w:pPr>
              <w:pStyle w:val="Days"/>
            </w:pPr>
            <w:sdt>
              <w:sdtPr>
                <w:id w:val="-1188375605"/>
                <w:placeholder>
                  <w:docPart w:val="FDFCF001ADB34C85BB8ADCDD0ABFB1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8E58EE">
            <w:pPr>
              <w:pStyle w:val="Days"/>
            </w:pPr>
            <w:sdt>
              <w:sdtPr>
                <w:id w:val="1991825489"/>
                <w:placeholder>
                  <w:docPart w:val="3309BADE2EE44A00B57224E8D131631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8E58EE">
            <w:pPr>
              <w:pStyle w:val="Days"/>
            </w:pPr>
            <w:sdt>
              <w:sdtPr>
                <w:id w:val="115736794"/>
                <w:placeholder>
                  <w:docPart w:val="3BB25A94A15341428E9E94B998169A9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BA8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BA8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3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BA8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3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BA8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3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BA8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3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BA8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3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BA8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5798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BA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33BA8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91831" w:rsidRDefault="009B103A">
            <w:pPr>
              <w:rPr>
                <w:b/>
                <w:i/>
                <w:u w:val="single"/>
              </w:rPr>
            </w:pPr>
            <w:r w:rsidRPr="00191831">
              <w:rPr>
                <w:b/>
                <w:i/>
                <w:u w:val="single"/>
              </w:rPr>
              <w:t xml:space="preserve">***PLEASE BRING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91831" w:rsidRDefault="009B103A">
            <w:pPr>
              <w:rPr>
                <w:b/>
                <w:i/>
                <w:sz w:val="16"/>
                <w:szCs w:val="16"/>
                <w:u w:val="single"/>
              </w:rPr>
            </w:pPr>
            <w:r w:rsidRPr="00191831">
              <w:rPr>
                <w:b/>
                <w:i/>
                <w:sz w:val="16"/>
                <w:szCs w:val="16"/>
                <w:u w:val="single"/>
              </w:rPr>
              <w:t xml:space="preserve">TENNIS SHOES &amp; </w:t>
            </w:r>
            <w:r w:rsidR="00191831" w:rsidRPr="00191831">
              <w:rPr>
                <w:b/>
                <w:i/>
                <w:sz w:val="16"/>
                <w:szCs w:val="16"/>
                <w:u w:val="single"/>
              </w:rPr>
              <w:t>CLEATS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91831" w:rsidRDefault="00191831">
            <w:pPr>
              <w:rPr>
                <w:b/>
                <w:i/>
                <w:u w:val="single"/>
              </w:rPr>
            </w:pPr>
            <w:r w:rsidRPr="00191831">
              <w:rPr>
                <w:b/>
                <w:i/>
                <w:u w:val="single"/>
              </w:rPr>
              <w:t>EVERYDAY!</w:t>
            </w:r>
            <w:r>
              <w:rPr>
                <w:b/>
                <w:i/>
                <w:u w:val="single"/>
              </w:rPr>
              <w:t>!!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33BA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33BA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33BA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33BA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33BA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33BA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33BA8">
              <w:rPr>
                <w:noProof/>
              </w:rPr>
              <w:t>8</w:t>
            </w:r>
            <w:r>
              <w:fldChar w:fldCharType="end"/>
            </w:r>
          </w:p>
        </w:tc>
      </w:tr>
      <w:tr w:rsidR="00833BA8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08120A" w:rsidP="00833BA8">
            <w:r>
              <w:t xml:space="preserve">*Optional </w:t>
            </w:r>
            <w:r w:rsidR="00833BA8">
              <w:t>Weightlifting</w:t>
            </w:r>
          </w:p>
          <w:p w:rsidR="00833BA8" w:rsidRDefault="00833BA8" w:rsidP="00833BA8">
            <w:r>
              <w:t xml:space="preserve">3:00 – </w:t>
            </w:r>
            <w:r w:rsidR="0008120A">
              <w:t>4:15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</w:tr>
      <w:tr w:rsidR="00833BA8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833BA8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Pr="00833BA8" w:rsidRDefault="00833BA8" w:rsidP="00833BA8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833BA8">
              <w:rPr>
                <w:b/>
                <w:i/>
              </w:rPr>
              <w:t xml:space="preserve">10-12 </w:t>
            </w:r>
          </w:p>
          <w:p w:rsidR="00833BA8" w:rsidRDefault="00833BA8" w:rsidP="00833BA8">
            <w:r w:rsidRPr="00833BA8">
              <w:rPr>
                <w:b/>
                <w:i/>
              </w:rPr>
              <w:t>Last Sunday Practice</w:t>
            </w:r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Pr="00833BA8" w:rsidRDefault="00833BA8" w:rsidP="00833BA8">
            <w:pPr>
              <w:rPr>
                <w:b/>
                <w:i/>
              </w:rPr>
            </w:pPr>
            <w:r w:rsidRPr="00833BA8">
              <w:rPr>
                <w:b/>
                <w:i/>
              </w:rPr>
              <w:t>NO LIFT</w:t>
            </w:r>
          </w:p>
          <w:p w:rsidR="00833BA8" w:rsidRPr="00833BA8" w:rsidRDefault="00833BA8" w:rsidP="00833BA8">
            <w:pPr>
              <w:rPr>
                <w:b/>
                <w:i/>
              </w:rPr>
            </w:pPr>
            <w:r w:rsidRPr="00833BA8">
              <w:rPr>
                <w:b/>
                <w:i/>
              </w:rPr>
              <w:t xml:space="preserve">7 ON 7 </w:t>
            </w:r>
          </w:p>
          <w:p w:rsidR="00833BA8" w:rsidRPr="00833BA8" w:rsidRDefault="00833BA8" w:rsidP="00833BA8">
            <w:pPr>
              <w:rPr>
                <w:b/>
                <w:i/>
              </w:rPr>
            </w:pPr>
            <w:r w:rsidRPr="00833BA8">
              <w:rPr>
                <w:b/>
                <w:i/>
              </w:rPr>
              <w:t>@Hamilton Township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08120A" w:rsidP="00833BA8">
            <w:r>
              <w:t xml:space="preserve">*Optional </w:t>
            </w:r>
            <w:r w:rsidR="00833BA8">
              <w:t>Weightlifting</w:t>
            </w:r>
          </w:p>
          <w:p w:rsidR="00833BA8" w:rsidRDefault="00833BA8" w:rsidP="00833BA8">
            <w:r>
              <w:t xml:space="preserve">3:00 – </w:t>
            </w:r>
            <w:r w:rsidR="0008120A">
              <w:t>4:15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Pr="00833BA8" w:rsidRDefault="00833BA8" w:rsidP="00833BA8">
            <w:pPr>
              <w:rPr>
                <w:b/>
                <w:i/>
              </w:rPr>
            </w:pPr>
            <w:r w:rsidRPr="00833BA8">
              <w:rPr>
                <w:b/>
                <w:i/>
              </w:rPr>
              <w:t xml:space="preserve">MEGA CAMP @ Kent State </w:t>
            </w:r>
          </w:p>
        </w:tc>
      </w:tr>
      <w:tr w:rsidR="00833BA8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833BA8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08120A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08120A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08120A" w:rsidP="00833BA8">
            <w:r>
              <w:t xml:space="preserve">*Optional </w:t>
            </w:r>
            <w:r w:rsidR="00833BA8">
              <w:t>Weightlifting</w:t>
            </w:r>
          </w:p>
          <w:p w:rsidR="00833BA8" w:rsidRDefault="0008120A" w:rsidP="00833BA8">
            <w:r>
              <w:t>3:00 – 4:15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</w:tr>
      <w:tr w:rsidR="00833BA8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833BA8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833BA8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>
            <w:r>
              <w:t xml:space="preserve">Weightlifting/ Conditioning </w:t>
            </w:r>
          </w:p>
          <w:p w:rsidR="00833BA8" w:rsidRDefault="0008120A" w:rsidP="00833BA8">
            <w:r>
              <w:t>3:00 – 5:00/5:15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Pr="00833BA8" w:rsidRDefault="00833BA8" w:rsidP="00833BA8">
            <w:pPr>
              <w:rPr>
                <w:b/>
                <w:i/>
              </w:rPr>
            </w:pPr>
            <w:r w:rsidRPr="00833BA8">
              <w:rPr>
                <w:b/>
                <w:i/>
              </w:rPr>
              <w:t xml:space="preserve">NO LIFT </w:t>
            </w:r>
          </w:p>
          <w:p w:rsidR="00833BA8" w:rsidRPr="00833BA8" w:rsidRDefault="00833BA8" w:rsidP="00833BA8">
            <w:pPr>
              <w:rPr>
                <w:b/>
                <w:i/>
              </w:rPr>
            </w:pPr>
            <w:r w:rsidRPr="00833BA8">
              <w:rPr>
                <w:b/>
                <w:i/>
              </w:rPr>
              <w:t xml:space="preserve">7 ON 7 </w:t>
            </w:r>
          </w:p>
          <w:p w:rsidR="00833BA8" w:rsidRPr="00833BA8" w:rsidRDefault="00833BA8" w:rsidP="00833BA8">
            <w:pPr>
              <w:rPr>
                <w:b/>
              </w:rPr>
            </w:pPr>
            <w:r w:rsidRPr="00833BA8">
              <w:rPr>
                <w:b/>
                <w:i/>
              </w:rPr>
              <w:t>@Harvest Prep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33BA8" w:rsidRDefault="00833BA8" w:rsidP="00833BA8"/>
        </w:tc>
      </w:tr>
      <w:tr w:rsidR="00833BA8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833BA8" w:rsidRDefault="00833BA8" w:rsidP="00833B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833BA8" w:rsidRDefault="00833BA8" w:rsidP="00833BA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833BA8" w:rsidRDefault="00833BA8" w:rsidP="00833BA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833BA8" w:rsidRDefault="00833BA8" w:rsidP="00833BA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833BA8" w:rsidRDefault="00833BA8" w:rsidP="00833BA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833BA8" w:rsidRDefault="00833BA8" w:rsidP="00833BA8">
            <w:pPr>
              <w:pStyle w:val="Dates"/>
            </w:pPr>
          </w:p>
        </w:tc>
      </w:tr>
      <w:tr w:rsidR="00833BA8" w:rsidTr="002F6E35">
        <w:trPr>
          <w:trHeight w:hRule="exact" w:val="907"/>
        </w:trPr>
        <w:tc>
          <w:tcPr>
            <w:tcW w:w="2054" w:type="dxa"/>
          </w:tcPr>
          <w:p w:rsidR="00833BA8" w:rsidRDefault="00833BA8" w:rsidP="00833BA8"/>
        </w:tc>
        <w:tc>
          <w:tcPr>
            <w:tcW w:w="2055" w:type="dxa"/>
          </w:tcPr>
          <w:p w:rsidR="00833BA8" w:rsidRPr="0008120A" w:rsidRDefault="00833BA8" w:rsidP="00833BA8">
            <w:pPr>
              <w:rPr>
                <w:b/>
                <w:i/>
                <w:u w:val="single"/>
              </w:rPr>
            </w:pPr>
            <w:r w:rsidRPr="0008120A">
              <w:rPr>
                <w:b/>
                <w:i/>
                <w:u w:val="single"/>
              </w:rPr>
              <w:t xml:space="preserve">WE WILL HAVE THE </w:t>
            </w:r>
          </w:p>
        </w:tc>
        <w:tc>
          <w:tcPr>
            <w:tcW w:w="2055" w:type="dxa"/>
          </w:tcPr>
          <w:p w:rsidR="00833BA8" w:rsidRPr="0008120A" w:rsidRDefault="00833BA8" w:rsidP="00833BA8">
            <w:pPr>
              <w:rPr>
                <w:b/>
                <w:i/>
                <w:u w:val="single"/>
              </w:rPr>
            </w:pPr>
            <w:r w:rsidRPr="0008120A">
              <w:rPr>
                <w:b/>
                <w:i/>
                <w:u w:val="single"/>
              </w:rPr>
              <w:t>ENTIRE 1</w:t>
            </w:r>
            <w:r w:rsidRPr="0008120A">
              <w:rPr>
                <w:b/>
                <w:i/>
                <w:u w:val="single"/>
                <w:vertAlign w:val="superscript"/>
              </w:rPr>
              <w:t>ST</w:t>
            </w:r>
            <w:r w:rsidRPr="0008120A">
              <w:rPr>
                <w:b/>
                <w:i/>
                <w:u w:val="single"/>
              </w:rPr>
              <w:t xml:space="preserve"> WEEK OF </w:t>
            </w:r>
          </w:p>
        </w:tc>
        <w:tc>
          <w:tcPr>
            <w:tcW w:w="2055" w:type="dxa"/>
          </w:tcPr>
          <w:p w:rsidR="00833BA8" w:rsidRPr="0008120A" w:rsidRDefault="00833BA8" w:rsidP="00833BA8">
            <w:pPr>
              <w:rPr>
                <w:b/>
                <w:i/>
                <w:u w:val="single"/>
              </w:rPr>
            </w:pPr>
            <w:r w:rsidRPr="0008120A">
              <w:rPr>
                <w:b/>
                <w:i/>
                <w:u w:val="single"/>
              </w:rPr>
              <w:t xml:space="preserve">JULY OFF &amp; RETURN </w:t>
            </w:r>
          </w:p>
        </w:tc>
        <w:tc>
          <w:tcPr>
            <w:tcW w:w="2055" w:type="dxa"/>
          </w:tcPr>
          <w:p w:rsidR="00833BA8" w:rsidRPr="0008120A" w:rsidRDefault="00833BA8" w:rsidP="00833BA8">
            <w:pPr>
              <w:rPr>
                <w:b/>
                <w:i/>
                <w:u w:val="single"/>
              </w:rPr>
            </w:pPr>
            <w:r w:rsidRPr="0008120A">
              <w:rPr>
                <w:b/>
                <w:i/>
                <w:u w:val="single"/>
              </w:rPr>
              <w:t>ON MONDAY JULY 8</w:t>
            </w:r>
            <w:r w:rsidRPr="0008120A">
              <w:rPr>
                <w:b/>
                <w:i/>
                <w:u w:val="single"/>
                <w:vertAlign w:val="superscript"/>
              </w:rPr>
              <w:t>TH</w:t>
            </w:r>
            <w:r w:rsidRPr="0008120A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2055" w:type="dxa"/>
          </w:tcPr>
          <w:p w:rsidR="00833BA8" w:rsidRPr="0008120A" w:rsidRDefault="0008120A" w:rsidP="00833BA8">
            <w:pPr>
              <w:rPr>
                <w:b/>
                <w:i/>
                <w:u w:val="single"/>
              </w:rPr>
            </w:pPr>
            <w:r w:rsidRPr="0008120A">
              <w:rPr>
                <w:b/>
                <w:i/>
                <w:u w:val="single"/>
              </w:rPr>
              <w:t>@3:00 p.m.</w:t>
            </w:r>
            <w:r>
              <w:rPr>
                <w:b/>
                <w:i/>
                <w:u w:val="single"/>
              </w:rPr>
              <w:t xml:space="preserve">  </w:t>
            </w:r>
          </w:p>
        </w:tc>
        <w:tc>
          <w:tcPr>
            <w:tcW w:w="2055" w:type="dxa"/>
          </w:tcPr>
          <w:p w:rsidR="00833BA8" w:rsidRPr="0008120A" w:rsidRDefault="00833BA8" w:rsidP="00833BA8">
            <w:pPr>
              <w:rPr>
                <w:b/>
                <w:i/>
                <w:u w:val="single"/>
              </w:rPr>
            </w:pPr>
          </w:p>
        </w:tc>
      </w:tr>
    </w:tbl>
    <w:p w:rsidR="002F6E35" w:rsidRDefault="002F6E35" w:rsidP="008E58EE">
      <w:bookmarkStart w:id="0" w:name="_GoBack"/>
      <w:bookmarkEnd w:id="0"/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23" w:rsidRDefault="005E7E23">
      <w:pPr>
        <w:spacing w:before="0" w:after="0"/>
      </w:pPr>
      <w:r>
        <w:separator/>
      </w:r>
    </w:p>
  </w:endnote>
  <w:endnote w:type="continuationSeparator" w:id="0">
    <w:p w:rsidR="005E7E23" w:rsidRDefault="005E7E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23" w:rsidRDefault="005E7E23">
      <w:pPr>
        <w:spacing w:before="0" w:after="0"/>
      </w:pPr>
      <w:r>
        <w:separator/>
      </w:r>
    </w:p>
  </w:footnote>
  <w:footnote w:type="continuationSeparator" w:id="0">
    <w:p w:rsidR="005E7E23" w:rsidRDefault="005E7E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4"/>
    <w:docVar w:name="MonthStart" w:val="6/1/2024"/>
    <w:docVar w:name="ShowDynamicGuides" w:val="1"/>
    <w:docVar w:name="ShowMarginGuides" w:val="0"/>
    <w:docVar w:name="ShowOutlines" w:val="0"/>
    <w:docVar w:name="ShowStaticGuides" w:val="0"/>
  </w:docVars>
  <w:rsids>
    <w:rsidRoot w:val="00833BA8"/>
    <w:rsid w:val="00056814"/>
    <w:rsid w:val="0006779F"/>
    <w:rsid w:val="0008120A"/>
    <w:rsid w:val="000A20FE"/>
    <w:rsid w:val="0011772B"/>
    <w:rsid w:val="00191831"/>
    <w:rsid w:val="0027720C"/>
    <w:rsid w:val="002F6E35"/>
    <w:rsid w:val="003D7DDA"/>
    <w:rsid w:val="00406C2A"/>
    <w:rsid w:val="00454FED"/>
    <w:rsid w:val="004C5B17"/>
    <w:rsid w:val="005562FE"/>
    <w:rsid w:val="00557989"/>
    <w:rsid w:val="005E7E23"/>
    <w:rsid w:val="007564A4"/>
    <w:rsid w:val="007777B1"/>
    <w:rsid w:val="007A49F2"/>
    <w:rsid w:val="00833BA8"/>
    <w:rsid w:val="00874C9A"/>
    <w:rsid w:val="008E58EE"/>
    <w:rsid w:val="009035F5"/>
    <w:rsid w:val="0090727F"/>
    <w:rsid w:val="00944085"/>
    <w:rsid w:val="00946A27"/>
    <w:rsid w:val="009A0FFF"/>
    <w:rsid w:val="009B103A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1A8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i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20386DBE874ECD834B20EBEDAB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21DD-F672-43B4-965A-413019B0EC57}"/>
      </w:docPartPr>
      <w:docPartBody>
        <w:p w:rsidR="00486B6D" w:rsidRDefault="005B5D49">
          <w:pPr>
            <w:pStyle w:val="1920386DBE874ECD834B20EBEDAB7810"/>
          </w:pPr>
          <w:r>
            <w:t>Sunday</w:t>
          </w:r>
        </w:p>
      </w:docPartBody>
    </w:docPart>
    <w:docPart>
      <w:docPartPr>
        <w:name w:val="C3971518E1FB4F13B21ADA87AF7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ACF0-446A-4A44-B849-05B4B797CA4A}"/>
      </w:docPartPr>
      <w:docPartBody>
        <w:p w:rsidR="00486B6D" w:rsidRDefault="005B5D49">
          <w:pPr>
            <w:pStyle w:val="C3971518E1FB4F13B21ADA87AF72FB1D"/>
          </w:pPr>
          <w:r>
            <w:t>Monday</w:t>
          </w:r>
        </w:p>
      </w:docPartBody>
    </w:docPart>
    <w:docPart>
      <w:docPartPr>
        <w:name w:val="2D0780CEF3514982B885BC86C007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7354-BFF7-42D9-8148-48885614EE53}"/>
      </w:docPartPr>
      <w:docPartBody>
        <w:p w:rsidR="00486B6D" w:rsidRDefault="005B5D49">
          <w:pPr>
            <w:pStyle w:val="2D0780CEF3514982B885BC86C0075F5B"/>
          </w:pPr>
          <w:r>
            <w:t>Tuesday</w:t>
          </w:r>
        </w:p>
      </w:docPartBody>
    </w:docPart>
    <w:docPart>
      <w:docPartPr>
        <w:name w:val="4610F08AA5994A3CB11C2BCBEAA4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A1C1F-7BD1-46A5-ADF2-F36200F4FA07}"/>
      </w:docPartPr>
      <w:docPartBody>
        <w:p w:rsidR="00486B6D" w:rsidRDefault="005B5D49">
          <w:pPr>
            <w:pStyle w:val="4610F08AA5994A3CB11C2BCBEAA418E3"/>
          </w:pPr>
          <w:r>
            <w:t>Wednesday</w:t>
          </w:r>
        </w:p>
      </w:docPartBody>
    </w:docPart>
    <w:docPart>
      <w:docPartPr>
        <w:name w:val="FDFCF001ADB34C85BB8ADCDD0ABF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B020-2334-4924-9FB1-F8C0EB3CF1A1}"/>
      </w:docPartPr>
      <w:docPartBody>
        <w:p w:rsidR="00486B6D" w:rsidRDefault="005B5D49">
          <w:pPr>
            <w:pStyle w:val="FDFCF001ADB34C85BB8ADCDD0ABFB1AF"/>
          </w:pPr>
          <w:r>
            <w:t>Thursday</w:t>
          </w:r>
        </w:p>
      </w:docPartBody>
    </w:docPart>
    <w:docPart>
      <w:docPartPr>
        <w:name w:val="3309BADE2EE44A00B57224E8D131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A38B-A0CC-4727-A656-6125FD8C7917}"/>
      </w:docPartPr>
      <w:docPartBody>
        <w:p w:rsidR="00486B6D" w:rsidRDefault="005B5D49">
          <w:pPr>
            <w:pStyle w:val="3309BADE2EE44A00B57224E8D1316314"/>
          </w:pPr>
          <w:r>
            <w:t>Friday</w:t>
          </w:r>
        </w:p>
      </w:docPartBody>
    </w:docPart>
    <w:docPart>
      <w:docPartPr>
        <w:name w:val="3BB25A94A15341428E9E94B99816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2067-C1A6-4AE7-A872-681732E4C485}"/>
      </w:docPartPr>
      <w:docPartBody>
        <w:p w:rsidR="00486B6D" w:rsidRDefault="005B5D49">
          <w:pPr>
            <w:pStyle w:val="3BB25A94A15341428E9E94B998169A9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49"/>
    <w:rsid w:val="00486B6D"/>
    <w:rsid w:val="005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20386DBE874ECD834B20EBEDAB7810">
    <w:name w:val="1920386DBE874ECD834B20EBEDAB7810"/>
  </w:style>
  <w:style w:type="paragraph" w:customStyle="1" w:styleId="C3971518E1FB4F13B21ADA87AF72FB1D">
    <w:name w:val="C3971518E1FB4F13B21ADA87AF72FB1D"/>
  </w:style>
  <w:style w:type="paragraph" w:customStyle="1" w:styleId="2D0780CEF3514982B885BC86C0075F5B">
    <w:name w:val="2D0780CEF3514982B885BC86C0075F5B"/>
  </w:style>
  <w:style w:type="paragraph" w:customStyle="1" w:styleId="4610F08AA5994A3CB11C2BCBEAA418E3">
    <w:name w:val="4610F08AA5994A3CB11C2BCBEAA418E3"/>
  </w:style>
  <w:style w:type="paragraph" w:customStyle="1" w:styleId="FDFCF001ADB34C85BB8ADCDD0ABFB1AF">
    <w:name w:val="FDFCF001ADB34C85BB8ADCDD0ABFB1AF"/>
  </w:style>
  <w:style w:type="paragraph" w:customStyle="1" w:styleId="3309BADE2EE44A00B57224E8D1316314">
    <w:name w:val="3309BADE2EE44A00B57224E8D1316314"/>
  </w:style>
  <w:style w:type="paragraph" w:customStyle="1" w:styleId="3BB25A94A15341428E9E94B998169A95">
    <w:name w:val="3BB25A94A15341428E9E94B998169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16c05727-aa75-4e4a-9b5f-8a80a1165891"/>
    <ds:schemaRef ds:uri="71af3243-3dd4-4a8d-8c0d-dd76da1f02a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145</Words>
  <Characters>2829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2024-06-13T16:00:00Z</dcterms:created>
  <dcterms:modified xsi:type="dcterms:W3CDTF">2024-06-13T16:00:00Z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f45500a3-67f7-4e5a-bb99-6cbf55e28f07</vt:lpwstr>
  </property>
</Properties>
</file>